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9C38" w14:textId="09B56168" w:rsidR="00D61F6A" w:rsidRDefault="00D61F6A" w:rsidP="00D61F6A">
      <w:pPr>
        <w:jc w:val="right"/>
        <w:rPr>
          <w:rtl/>
        </w:rPr>
      </w:pPr>
      <w:r>
        <w:rPr>
          <w:rFonts w:hint="cs"/>
          <w:rtl/>
        </w:rPr>
        <w:t>10.8.2025</w:t>
      </w:r>
    </w:p>
    <w:p w14:paraId="5E54F66C" w14:textId="137F7BB1" w:rsidR="00D26CDB" w:rsidRPr="00D26CDB" w:rsidRDefault="00D26CDB" w:rsidP="00D26CDB">
      <w:r w:rsidRPr="00D26CDB">
        <w:rPr>
          <w:b/>
          <w:bCs/>
          <w:u w:val="single"/>
          <w:rtl/>
        </w:rPr>
        <w:t xml:space="preserve">טופס הרשמה  לליגה לקבוצות </w:t>
      </w:r>
      <w:proofErr w:type="spellStart"/>
      <w:r w:rsidRPr="00D26CDB">
        <w:rPr>
          <w:b/>
          <w:bCs/>
          <w:u w:val="single"/>
          <w:rtl/>
        </w:rPr>
        <w:t>סניורים</w:t>
      </w:r>
      <w:proofErr w:type="spellEnd"/>
      <w:r w:rsidRPr="00D26CDB">
        <w:rPr>
          <w:b/>
          <w:bCs/>
          <w:u w:val="single"/>
          <w:rtl/>
        </w:rPr>
        <w:t xml:space="preserve"> 2025  </w:t>
      </w:r>
    </w:p>
    <w:p w14:paraId="11057167" w14:textId="1CD22D3A" w:rsidR="00D26CDB" w:rsidRPr="00D26CDB" w:rsidRDefault="00D26CDB" w:rsidP="00D26CDB">
      <w:pPr>
        <w:rPr>
          <w:b/>
          <w:bCs/>
          <w:rtl/>
        </w:rPr>
      </w:pPr>
      <w:r w:rsidRPr="00D26CDB">
        <w:rPr>
          <w:b/>
          <w:bCs/>
          <w:rtl/>
        </w:rPr>
        <w:t xml:space="preserve">יש לשלוח את הטופס במייל לעידן לביא ולדינה </w:t>
      </w:r>
      <w:proofErr w:type="spellStart"/>
      <w:r w:rsidRPr="00D26CDB">
        <w:rPr>
          <w:b/>
          <w:bCs/>
          <w:rtl/>
        </w:rPr>
        <w:t>זלטין</w:t>
      </w:r>
      <w:proofErr w:type="spellEnd"/>
      <w:r w:rsidRPr="00D26CDB">
        <w:rPr>
          <w:b/>
          <w:bCs/>
          <w:rtl/>
        </w:rPr>
        <w:t xml:space="preserve"> עד יום חמישי 4.9.2025 שעה 17.00 </w:t>
      </w:r>
    </w:p>
    <w:p w14:paraId="18DC494C" w14:textId="77777777" w:rsidR="00D26CDB" w:rsidRPr="00D26CDB" w:rsidRDefault="00D26CDB" w:rsidP="00D26CDB">
      <w:pPr>
        <w:rPr>
          <w:rtl/>
        </w:rPr>
      </w:pPr>
      <w:r w:rsidRPr="00D26CDB">
        <w:rPr>
          <w:rtl/>
        </w:rPr>
        <w:t xml:space="preserve">לכבוד         </w:t>
      </w:r>
    </w:p>
    <w:p w14:paraId="55F4AA05" w14:textId="77777777" w:rsidR="00D26CDB" w:rsidRPr="00D26CDB" w:rsidRDefault="00D26CDB" w:rsidP="00D26CDB">
      <w:pPr>
        <w:rPr>
          <w:rtl/>
        </w:rPr>
      </w:pPr>
      <w:r w:rsidRPr="00D26CDB">
        <w:rPr>
          <w:rtl/>
        </w:rPr>
        <w:t>עידן לביא – מנהל התחרות</w:t>
      </w:r>
      <w:r w:rsidRPr="00D26CDB">
        <w:t xml:space="preserve"> idanlavi1@gmail.com </w:t>
      </w:r>
      <w:r w:rsidRPr="00D26CDB">
        <w:rPr>
          <w:rtl/>
        </w:rPr>
        <w:t xml:space="preserve">                                                              </w:t>
      </w:r>
    </w:p>
    <w:p w14:paraId="21C2BB1E" w14:textId="7D414747" w:rsidR="00D26CDB" w:rsidRDefault="00D26CDB" w:rsidP="00D26CDB">
      <w:pPr>
        <w:rPr>
          <w:rtl/>
        </w:rPr>
      </w:pPr>
      <w:r w:rsidRPr="00D26CDB">
        <w:rPr>
          <w:rtl/>
        </w:rPr>
        <w:t xml:space="preserve">דינה  </w:t>
      </w:r>
      <w:proofErr w:type="spellStart"/>
      <w:r w:rsidRPr="00D26CDB">
        <w:rPr>
          <w:rtl/>
        </w:rPr>
        <w:t>זלטין</w:t>
      </w:r>
      <w:proofErr w:type="spellEnd"/>
      <w:r w:rsidRPr="00D26CDB">
        <w:rPr>
          <w:rtl/>
        </w:rPr>
        <w:t xml:space="preserve"> – מנהלת הליגה </w:t>
      </w:r>
      <w:hyperlink r:id="rId7" w:history="1">
        <w:r w:rsidRPr="00D26CDB">
          <w:rPr>
            <w:rStyle w:val="Hyperlink"/>
          </w:rPr>
          <w:t>liga@chessfed.org.il</w:t>
        </w:r>
      </w:hyperlink>
    </w:p>
    <w:p w14:paraId="6BB247CF" w14:textId="1F9B3EBE" w:rsidR="00D26CDB" w:rsidRPr="00D26CDB" w:rsidRDefault="00D26CDB" w:rsidP="00D26CDB">
      <w:r w:rsidRPr="00D26CDB">
        <w:rPr>
          <w:rtl/>
        </w:rPr>
        <w:t xml:space="preserve">                     </w:t>
      </w:r>
    </w:p>
    <w:p w14:paraId="3179BDBF" w14:textId="77777777" w:rsidR="00D26CDB" w:rsidRPr="00D26CDB" w:rsidRDefault="00D26CDB" w:rsidP="00D26CDB">
      <w:pPr>
        <w:rPr>
          <w:rtl/>
        </w:rPr>
      </w:pPr>
      <w:r w:rsidRPr="00D26CDB">
        <w:rPr>
          <w:rtl/>
        </w:rPr>
        <w:t>שלום רב,</w:t>
      </w:r>
    </w:p>
    <w:p w14:paraId="5AB6F9B6" w14:textId="195DB011" w:rsidR="00D26CDB" w:rsidRPr="00D26CDB" w:rsidRDefault="00D26CDB" w:rsidP="00D26CDB">
      <w:pPr>
        <w:rPr>
          <w:u w:val="single"/>
          <w:rtl/>
        </w:rPr>
      </w:pPr>
      <w:r w:rsidRPr="00D26CDB">
        <w:rPr>
          <w:rtl/>
        </w:rPr>
        <w:t xml:space="preserve">הנדון: </w:t>
      </w:r>
      <w:r w:rsidRPr="00D26CDB">
        <w:rPr>
          <w:u w:val="single"/>
          <w:rtl/>
        </w:rPr>
        <w:t xml:space="preserve">אישור הרשמה לליגה לקבוצות </w:t>
      </w:r>
      <w:proofErr w:type="spellStart"/>
      <w:r w:rsidRPr="00D26CDB">
        <w:rPr>
          <w:u w:val="single"/>
          <w:rtl/>
        </w:rPr>
        <w:t>סניורים</w:t>
      </w:r>
      <w:proofErr w:type="spellEnd"/>
      <w:r w:rsidRPr="00D26CDB">
        <w:rPr>
          <w:u w:val="single"/>
          <w:rtl/>
        </w:rPr>
        <w:t xml:space="preserve"> בשחמט 2025    </w:t>
      </w:r>
    </w:p>
    <w:p w14:paraId="389696E8" w14:textId="77777777" w:rsidR="00D26CDB" w:rsidRPr="00D26CDB" w:rsidRDefault="00D26CDB" w:rsidP="00D26CDB">
      <w:pPr>
        <w:rPr>
          <w:rtl/>
        </w:rPr>
      </w:pPr>
      <w:r w:rsidRPr="00D26CDB">
        <w:rPr>
          <w:rtl/>
        </w:rPr>
        <w:t xml:space="preserve">נא לרשום את קבוצת ____________ גילאי 65/65-50+ ( למחוק המיותר)לליגה </w:t>
      </w:r>
      <w:proofErr w:type="spellStart"/>
      <w:r w:rsidRPr="00D26CDB">
        <w:rPr>
          <w:rtl/>
        </w:rPr>
        <w:t>לסניורים</w:t>
      </w:r>
      <w:proofErr w:type="spellEnd"/>
      <w:r w:rsidRPr="00D26CDB">
        <w:rPr>
          <w:rtl/>
        </w:rPr>
        <w:t xml:space="preserve"> שתתקיים ביום שישי 26.9.2025, במועדון השחמט הרצליה. </w:t>
      </w:r>
    </w:p>
    <w:p w14:paraId="04280951" w14:textId="77777777" w:rsidR="00D26CDB" w:rsidRPr="00D26CDB" w:rsidRDefault="00D26CDB" w:rsidP="00D26CDB">
      <w:pPr>
        <w:rPr>
          <w:b/>
          <w:bCs/>
          <w:u w:val="single"/>
          <w:rtl/>
        </w:rPr>
      </w:pPr>
      <w:r w:rsidRPr="00D26CDB">
        <w:rPr>
          <w:b/>
          <w:bCs/>
          <w:u w:val="single"/>
          <w:rtl/>
        </w:rPr>
        <w:t>יש למלא טופס הרשמה לכל קבוצה בנפרד!</w:t>
      </w:r>
    </w:p>
    <w:p w14:paraId="0EFA2366" w14:textId="77777777" w:rsidR="00D26CDB" w:rsidRPr="00D26CDB" w:rsidRDefault="00D26CDB" w:rsidP="00D26CDB">
      <w:pPr>
        <w:rPr>
          <w:rtl/>
        </w:rPr>
      </w:pPr>
      <w:r w:rsidRPr="00D26CDB">
        <w:rPr>
          <w:rtl/>
        </w:rPr>
        <w:t>אנו מאשרים כי קראנו את ההזמנה ואת התקנון, ומתחייבים לפעול על פיו.</w:t>
      </w:r>
    </w:p>
    <w:p w14:paraId="2D2CB1A9" w14:textId="77777777" w:rsidR="00D26CDB" w:rsidRPr="00D26CDB" w:rsidRDefault="00D26CDB" w:rsidP="00D26CDB">
      <w:pPr>
        <w:rPr>
          <w:b/>
          <w:bCs/>
          <w:u w:val="single"/>
          <w:rtl/>
        </w:rPr>
      </w:pPr>
      <w:r w:rsidRPr="00D26CDB">
        <w:rPr>
          <w:b/>
          <w:bCs/>
          <w:u w:val="single"/>
          <w:rtl/>
        </w:rPr>
        <w:t>הרכב הקבוצה</w:t>
      </w:r>
    </w:p>
    <w:p w14:paraId="26A85D50" w14:textId="77777777" w:rsidR="00D26CDB" w:rsidRPr="00D26CDB" w:rsidRDefault="00D26CDB" w:rsidP="00D26CDB">
      <w:pPr>
        <w:rPr>
          <w:rtl/>
        </w:rPr>
      </w:pPr>
      <w:r w:rsidRPr="00D26CDB">
        <w:rPr>
          <w:u w:val="single"/>
          <w:rtl/>
        </w:rPr>
        <w:t>לוח</w:t>
      </w:r>
      <w:r w:rsidRPr="00D26CDB">
        <w:rPr>
          <w:rtl/>
        </w:rPr>
        <w:t xml:space="preserve">  </w:t>
      </w:r>
      <w:r w:rsidRPr="00D26CDB">
        <w:rPr>
          <w:u w:val="single"/>
          <w:rtl/>
        </w:rPr>
        <w:t xml:space="preserve">שם </w:t>
      </w:r>
      <w:proofErr w:type="spellStart"/>
      <w:r w:rsidRPr="00D26CDB">
        <w:rPr>
          <w:u w:val="single"/>
          <w:rtl/>
        </w:rPr>
        <w:t>השחקנ</w:t>
      </w:r>
      <w:proofErr w:type="spellEnd"/>
      <w:r w:rsidRPr="00D26CDB">
        <w:rPr>
          <w:u w:val="single"/>
        </w:rPr>
        <w:t>/</w:t>
      </w:r>
      <w:proofErr w:type="spellStart"/>
      <w:r w:rsidRPr="00D26CDB">
        <w:rPr>
          <w:u w:val="single"/>
          <w:rtl/>
        </w:rPr>
        <w:t>ית</w:t>
      </w:r>
      <w:proofErr w:type="spellEnd"/>
      <w:r w:rsidRPr="00D26CDB">
        <w:rPr>
          <w:rtl/>
        </w:rPr>
        <w:t xml:space="preserve">   </w:t>
      </w:r>
      <w:r w:rsidRPr="00D26CDB">
        <w:rPr>
          <w:u w:val="single"/>
          <w:rtl/>
        </w:rPr>
        <w:t>מספר שחקן</w:t>
      </w:r>
    </w:p>
    <w:p w14:paraId="24109364" w14:textId="77777777" w:rsidR="00D26CDB" w:rsidRPr="00D26CDB" w:rsidRDefault="00D26CDB" w:rsidP="00D26CDB">
      <w:pPr>
        <w:numPr>
          <w:ilvl w:val="0"/>
          <w:numId w:val="1"/>
        </w:numPr>
        <w:rPr>
          <w:rtl/>
        </w:rPr>
      </w:pPr>
      <w:r w:rsidRPr="00D26CDB">
        <w:rPr>
          <w:rtl/>
        </w:rPr>
        <w:t xml:space="preserve"> _________________( חובה)</w:t>
      </w:r>
    </w:p>
    <w:p w14:paraId="2AF32830" w14:textId="77777777" w:rsidR="00D26CDB" w:rsidRPr="00D26CDB" w:rsidRDefault="00D26CDB" w:rsidP="00D26CDB">
      <w:pPr>
        <w:numPr>
          <w:ilvl w:val="0"/>
          <w:numId w:val="1"/>
        </w:numPr>
        <w:rPr>
          <w:rtl/>
        </w:rPr>
      </w:pPr>
      <w:r w:rsidRPr="00D26CDB">
        <w:rPr>
          <w:rtl/>
        </w:rPr>
        <w:t xml:space="preserve"> _________________( חובה)</w:t>
      </w:r>
    </w:p>
    <w:p w14:paraId="4D599081" w14:textId="77777777" w:rsidR="00D26CDB" w:rsidRPr="00D26CDB" w:rsidRDefault="00D26CDB" w:rsidP="00D26CDB">
      <w:pPr>
        <w:numPr>
          <w:ilvl w:val="0"/>
          <w:numId w:val="1"/>
        </w:numPr>
        <w:rPr>
          <w:rtl/>
        </w:rPr>
      </w:pPr>
      <w:r w:rsidRPr="00D26CDB">
        <w:rPr>
          <w:rtl/>
        </w:rPr>
        <w:t xml:space="preserve"> _________________(חובה)</w:t>
      </w:r>
    </w:p>
    <w:p w14:paraId="00098141" w14:textId="77777777" w:rsidR="00D26CDB" w:rsidRPr="00D26CDB" w:rsidRDefault="00D26CDB" w:rsidP="00D26CDB">
      <w:pPr>
        <w:numPr>
          <w:ilvl w:val="0"/>
          <w:numId w:val="1"/>
        </w:numPr>
        <w:rPr>
          <w:rtl/>
        </w:rPr>
      </w:pPr>
      <w:r w:rsidRPr="00D26CDB">
        <w:rPr>
          <w:rtl/>
        </w:rPr>
        <w:t xml:space="preserve"> _________________(חובה)</w:t>
      </w:r>
    </w:p>
    <w:p w14:paraId="07B04CAB" w14:textId="77777777" w:rsidR="00D26CDB" w:rsidRPr="00D26CDB" w:rsidRDefault="00D26CDB" w:rsidP="00D26CDB">
      <w:pPr>
        <w:numPr>
          <w:ilvl w:val="0"/>
          <w:numId w:val="1"/>
        </w:numPr>
        <w:rPr>
          <w:rtl/>
        </w:rPr>
      </w:pPr>
      <w:r w:rsidRPr="00D26CDB">
        <w:rPr>
          <w:rtl/>
        </w:rPr>
        <w:t xml:space="preserve"> _________________(חובה)</w:t>
      </w:r>
    </w:p>
    <w:p w14:paraId="1179FC7D" w14:textId="77777777" w:rsidR="00D26CDB" w:rsidRPr="00D26CDB" w:rsidRDefault="00D26CDB" w:rsidP="00D26CDB">
      <w:pPr>
        <w:numPr>
          <w:ilvl w:val="0"/>
          <w:numId w:val="1"/>
        </w:numPr>
      </w:pPr>
      <w:r w:rsidRPr="00D26CDB">
        <w:rPr>
          <w:rtl/>
        </w:rPr>
        <w:t>_________________( רשות)</w:t>
      </w:r>
    </w:p>
    <w:p w14:paraId="0FD809AB" w14:textId="77777777" w:rsidR="00D26CDB" w:rsidRPr="00D26CDB" w:rsidRDefault="00D26CDB" w:rsidP="00D26CDB">
      <w:pPr>
        <w:numPr>
          <w:ilvl w:val="0"/>
          <w:numId w:val="1"/>
        </w:numPr>
      </w:pPr>
      <w:r w:rsidRPr="00D26CDB">
        <w:rPr>
          <w:u w:val="single"/>
          <w:rtl/>
        </w:rPr>
        <w:t xml:space="preserve">                                         </w:t>
      </w:r>
      <w:r w:rsidRPr="00D26CDB">
        <w:rPr>
          <w:rtl/>
        </w:rPr>
        <w:t xml:space="preserve"> (רשות)</w:t>
      </w:r>
    </w:p>
    <w:p w14:paraId="6DF7A6A0" w14:textId="77777777" w:rsidR="00D26CDB" w:rsidRPr="00D26CDB" w:rsidRDefault="00D26CDB" w:rsidP="00D26CDB">
      <w:pPr>
        <w:numPr>
          <w:ilvl w:val="0"/>
          <w:numId w:val="1"/>
        </w:numPr>
      </w:pPr>
      <w:r w:rsidRPr="00D26CDB">
        <w:rPr>
          <w:u w:val="single"/>
          <w:rtl/>
        </w:rPr>
        <w:t xml:space="preserve">                                    </w:t>
      </w:r>
      <w:r w:rsidRPr="00D26CDB">
        <w:rPr>
          <w:rtl/>
        </w:rPr>
        <w:t xml:space="preserve">  ( רשות)</w:t>
      </w:r>
    </w:p>
    <w:p w14:paraId="790C4615" w14:textId="56B20FB2" w:rsidR="00D26CDB" w:rsidRPr="00D26CDB" w:rsidRDefault="00D26CDB" w:rsidP="00D26CDB">
      <w:pPr>
        <w:rPr>
          <w:rtl/>
        </w:rPr>
      </w:pPr>
      <w:r w:rsidRPr="00D26CDB">
        <w:rPr>
          <w:rtl/>
        </w:rPr>
        <w:t>שם אחראי הקבוצה _______________ נייד:____________ מייל:</w:t>
      </w:r>
    </w:p>
    <w:p w14:paraId="66E99075" w14:textId="77777777" w:rsidR="00D26CDB" w:rsidRPr="00D26CDB" w:rsidRDefault="00D26CDB" w:rsidP="00D26CDB">
      <w:pPr>
        <w:rPr>
          <w:rtl/>
        </w:rPr>
      </w:pPr>
      <w:r w:rsidRPr="00D26CDB">
        <w:rPr>
          <w:rtl/>
        </w:rPr>
        <w:t>בברכה,</w:t>
      </w:r>
    </w:p>
    <w:p w14:paraId="2957CA06" w14:textId="77777777" w:rsidR="00D26CDB" w:rsidRPr="00D26CDB" w:rsidRDefault="00D26CDB" w:rsidP="00D26CDB">
      <w:pPr>
        <w:rPr>
          <w:rtl/>
        </w:rPr>
      </w:pPr>
    </w:p>
    <w:p w14:paraId="27EE02C7" w14:textId="7B6D856F" w:rsidR="00D26CDB" w:rsidRPr="00D26CDB" w:rsidRDefault="00D26CDB" w:rsidP="00D26CDB">
      <w:pPr>
        <w:rPr>
          <w:rtl/>
        </w:rPr>
      </w:pPr>
      <w:r w:rsidRPr="00D26CDB">
        <w:rPr>
          <w:rtl/>
        </w:rPr>
        <w:t xml:space="preserve">______________________________________________________________                                                     </w:t>
      </w:r>
    </w:p>
    <w:p w14:paraId="481AC7E4" w14:textId="3A3846F4" w:rsidR="00955E84" w:rsidRPr="00955E84" w:rsidRDefault="00D26CDB" w:rsidP="00D26CDB">
      <w:pPr>
        <w:rPr>
          <w:rtl/>
        </w:rPr>
      </w:pPr>
      <w:r w:rsidRPr="00D26CDB">
        <w:rPr>
          <w:rtl/>
        </w:rPr>
        <w:t xml:space="preserve">שם מנהל המועדון     </w:t>
      </w:r>
      <w:r>
        <w:rPr>
          <w:rFonts w:hint="cs"/>
          <w:rtl/>
        </w:rPr>
        <w:t xml:space="preserve">      </w:t>
      </w:r>
      <w:r w:rsidRPr="00D26CDB">
        <w:rPr>
          <w:rtl/>
        </w:rPr>
        <w:t xml:space="preserve"> </w:t>
      </w:r>
      <w:r>
        <w:rPr>
          <w:rFonts w:hint="cs"/>
          <w:rtl/>
        </w:rPr>
        <w:t xml:space="preserve">   </w:t>
      </w:r>
      <w:r w:rsidRPr="00D26CDB">
        <w:rPr>
          <w:rtl/>
        </w:rPr>
        <w:t xml:space="preserve">    טלפון         </w:t>
      </w:r>
      <w:r>
        <w:rPr>
          <w:rFonts w:hint="cs"/>
          <w:rtl/>
        </w:rPr>
        <w:t xml:space="preserve"> </w:t>
      </w:r>
      <w:r w:rsidRPr="00D26CDB">
        <w:rPr>
          <w:rtl/>
        </w:rPr>
        <w:t xml:space="preserve">  </w:t>
      </w:r>
      <w:r>
        <w:rPr>
          <w:rFonts w:hint="cs"/>
          <w:rtl/>
        </w:rPr>
        <w:t xml:space="preserve">   </w:t>
      </w:r>
      <w:r w:rsidRPr="00D26CDB">
        <w:rPr>
          <w:rtl/>
        </w:rPr>
        <w:t xml:space="preserve">       חתימה        </w:t>
      </w:r>
      <w:r>
        <w:rPr>
          <w:rFonts w:hint="cs"/>
          <w:rtl/>
        </w:rPr>
        <w:t xml:space="preserve"> </w:t>
      </w:r>
      <w:r w:rsidRPr="00D26CDB">
        <w:rPr>
          <w:rtl/>
        </w:rPr>
        <w:t xml:space="preserve">                   חותמת המועדון</w:t>
      </w:r>
    </w:p>
    <w:sectPr w:rsidR="00955E84" w:rsidRPr="00955E84" w:rsidSect="00D26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68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0861" w14:textId="77777777" w:rsidR="00E357D0" w:rsidRDefault="00E357D0" w:rsidP="00955E84">
      <w:pPr>
        <w:spacing w:after="0" w:line="240" w:lineRule="auto"/>
      </w:pPr>
      <w:r>
        <w:separator/>
      </w:r>
    </w:p>
  </w:endnote>
  <w:endnote w:type="continuationSeparator" w:id="0">
    <w:p w14:paraId="07A4BBF8" w14:textId="77777777" w:rsidR="00E357D0" w:rsidRDefault="00E357D0" w:rsidP="0095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D754" w14:textId="77777777" w:rsidR="00D26CDB" w:rsidRDefault="00D26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60A9" w14:textId="77777777" w:rsidR="00D26CDB" w:rsidRDefault="00D26C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0C05" w14:textId="77777777" w:rsidR="00D26CDB" w:rsidRDefault="00D2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30E5" w14:textId="77777777" w:rsidR="00E357D0" w:rsidRDefault="00E357D0" w:rsidP="00955E84">
      <w:pPr>
        <w:spacing w:after="0" w:line="240" w:lineRule="auto"/>
      </w:pPr>
      <w:r>
        <w:separator/>
      </w:r>
    </w:p>
  </w:footnote>
  <w:footnote w:type="continuationSeparator" w:id="0">
    <w:p w14:paraId="041B8E9C" w14:textId="77777777" w:rsidR="00E357D0" w:rsidRDefault="00E357D0" w:rsidP="0095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74D9" w14:textId="77777777" w:rsidR="00D26CDB" w:rsidRDefault="00D26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560B" w14:textId="19D160F3" w:rsidR="00955E84" w:rsidRDefault="00D26CDB" w:rsidP="00D26CDB">
    <w:pPr>
      <w:pStyle w:val="Header"/>
      <w:tabs>
        <w:tab w:val="clear" w:pos="4153"/>
        <w:tab w:val="clear" w:pos="8306"/>
        <w:tab w:val="left" w:pos="3526"/>
      </w:tabs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963357" wp14:editId="3D66F5AD">
          <wp:simplePos x="0" y="0"/>
          <wp:positionH relativeFrom="page">
            <wp:posOffset>5619916</wp:posOffset>
          </wp:positionH>
          <wp:positionV relativeFrom="paragraph">
            <wp:posOffset>-824229</wp:posOffset>
          </wp:positionV>
          <wp:extent cx="2569508" cy="1816100"/>
          <wp:effectExtent l="0" t="0" r="0" b="0"/>
          <wp:wrapNone/>
          <wp:docPr id="1867086717" name="Picture 3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558643" name="Picture 3" descr="A logo with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997" cy="1821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C108A88" wp14:editId="7F5CAD8E">
          <wp:simplePos x="0" y="0"/>
          <wp:positionH relativeFrom="column">
            <wp:posOffset>1993900</wp:posOffset>
          </wp:positionH>
          <wp:positionV relativeFrom="paragraph">
            <wp:posOffset>-328930</wp:posOffset>
          </wp:positionV>
          <wp:extent cx="1444625" cy="774065"/>
          <wp:effectExtent l="0" t="0" r="3175" b="6985"/>
          <wp:wrapNone/>
          <wp:docPr id="51800197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5E84">
      <w:rPr>
        <w:noProof/>
      </w:rPr>
      <w:drawing>
        <wp:anchor distT="0" distB="0" distL="114300" distR="114300" simplePos="0" relativeHeight="251661312" behindDoc="1" locked="0" layoutInCell="1" allowOverlap="1" wp14:anchorId="475EAB78" wp14:editId="15E50359">
          <wp:simplePos x="0" y="0"/>
          <wp:positionH relativeFrom="margin">
            <wp:posOffset>-977900</wp:posOffset>
          </wp:positionH>
          <wp:positionV relativeFrom="paragraph">
            <wp:posOffset>-303530</wp:posOffset>
          </wp:positionV>
          <wp:extent cx="1841500" cy="553839"/>
          <wp:effectExtent l="0" t="0" r="6350" b="0"/>
          <wp:wrapNone/>
          <wp:docPr id="10165180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931025" name="Picture 178693102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553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9BA722" w14:textId="77777777" w:rsidR="00955E84" w:rsidRDefault="00955E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B438" w14:textId="77777777" w:rsidR="00D26CDB" w:rsidRDefault="00D26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2797C"/>
    <w:multiLevelType w:val="singleLevel"/>
    <w:tmpl w:val="D134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DB"/>
    <w:rsid w:val="00107CDA"/>
    <w:rsid w:val="0012697E"/>
    <w:rsid w:val="002B4CF5"/>
    <w:rsid w:val="00313365"/>
    <w:rsid w:val="00326F2A"/>
    <w:rsid w:val="003874FB"/>
    <w:rsid w:val="003A36D9"/>
    <w:rsid w:val="003D6147"/>
    <w:rsid w:val="008D16CD"/>
    <w:rsid w:val="00955E84"/>
    <w:rsid w:val="00B33D97"/>
    <w:rsid w:val="00B43246"/>
    <w:rsid w:val="00C93554"/>
    <w:rsid w:val="00CD443A"/>
    <w:rsid w:val="00D26CDB"/>
    <w:rsid w:val="00D5261B"/>
    <w:rsid w:val="00D61F6A"/>
    <w:rsid w:val="00DD5BC1"/>
    <w:rsid w:val="00E357D0"/>
    <w:rsid w:val="00E627BA"/>
    <w:rsid w:val="00F0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BB44"/>
  <w15:chartTrackingRefBased/>
  <w15:docId w15:val="{1E85EDC4-CEFA-4844-AB69-3C6482C4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55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E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E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E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E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E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E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5E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E84"/>
  </w:style>
  <w:style w:type="paragraph" w:styleId="Footer">
    <w:name w:val="footer"/>
    <w:basedOn w:val="Normal"/>
    <w:link w:val="FooterChar"/>
    <w:uiPriority w:val="99"/>
    <w:unhideWhenUsed/>
    <w:rsid w:val="00955E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E84"/>
  </w:style>
  <w:style w:type="character" w:styleId="Hyperlink">
    <w:name w:val="Hyperlink"/>
    <w:basedOn w:val="DefaultParagraphFont"/>
    <w:uiPriority w:val="99"/>
    <w:unhideWhenUsed/>
    <w:rsid w:val="00D26C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ga@chessfed.org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dae\Documents\&#8235;&#1514;&#1489;&#1504;&#1497;&#1493;&#1514;%20&#1502;&#1493;&#1514;&#1488;&#1502;&#1493;&#1514;%20&#1488;&#1497;&#1513;&#1497;&#1514;%20&#1513;&#1500;%20Office&#8236;\&#1502;&#1493;&#1506;&#1491;&#1493;&#1503;%20&#1513;&#1495;&#1502;&#1496;%20&#1492;&#1512;&#1510;&#1500;&#1497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מועדון שחמט הרצליה</Template>
  <TotalTime>7</TotalTime>
  <Pages>1</Pages>
  <Words>206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Yedael Waldman</dc:creator>
  <cp:keywords/>
  <dc:description/>
  <cp:lastModifiedBy>USER</cp:lastModifiedBy>
  <cp:revision>2</cp:revision>
  <cp:lastPrinted>2025-08-12T09:08:00Z</cp:lastPrinted>
  <dcterms:created xsi:type="dcterms:W3CDTF">2025-08-12T09:15:00Z</dcterms:created>
  <dcterms:modified xsi:type="dcterms:W3CDTF">2025-08-12T09:15:00Z</dcterms:modified>
</cp:coreProperties>
</file>